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E434" w14:textId="1EE87E19" w:rsidR="575E2CBB" w:rsidRDefault="575E2CBB" w:rsidP="331F7AB5">
      <w:pPr>
        <w:pStyle w:val="NoSpacing"/>
      </w:pPr>
    </w:p>
    <w:p w14:paraId="01A6D8BE" w14:textId="77777777" w:rsidR="00151BD6" w:rsidRDefault="004C787E">
      <w:pPr>
        <w:pStyle w:val="Title"/>
      </w:pPr>
      <w:bookmarkStart w:id="0" w:name="_Int_aOsgG3Io"/>
      <w:r>
        <w:t>Pledge Form</w:t>
      </w:r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247"/>
        <w:gridCol w:w="7113"/>
      </w:tblGrid>
      <w:tr w:rsidR="00151BD6" w14:paraId="27CB3536" w14:textId="77777777">
        <w:tc>
          <w:tcPr>
            <w:tcW w:w="2245" w:type="dxa"/>
            <w:tcMar>
              <w:left w:w="0" w:type="dxa"/>
              <w:right w:w="0" w:type="dxa"/>
            </w:tcMar>
            <w:vAlign w:val="center"/>
          </w:tcPr>
          <w:p w14:paraId="672A6659" w14:textId="77777777" w:rsidR="00151BD6" w:rsidRDefault="00394B3A">
            <w:pPr>
              <w:spacing w:line="240" w:lineRule="auto"/>
            </w:pPr>
            <w:r>
              <w:rPr>
                <w:noProof/>
                <w:lang w:eastAsia="en-US"/>
                <w14:ligatures w14:val="none"/>
              </w:rPr>
              <w:drawing>
                <wp:inline distT="0" distB="0" distL="0" distR="0" wp14:anchorId="3891DA14" wp14:editId="07777777">
                  <wp:extent cx="1278161" cy="933450"/>
                  <wp:effectExtent l="0" t="0" r="0" b="0"/>
                  <wp:docPr id="3" name="Picture 3" descr="A close up of a sign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36668_369525686418716_596934636_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167" cy="93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p w14:paraId="3EC16D0D" w14:textId="77777777" w:rsidR="00151BD6" w:rsidRDefault="00175F18">
            <w:pPr>
              <w:pStyle w:val="Heading1"/>
              <w:spacing w:after="0"/>
            </w:pPr>
            <w:r>
              <w:t>Singapore Hockey Federation</w:t>
            </w:r>
          </w:p>
          <w:p w14:paraId="0A37501D" w14:textId="77777777" w:rsidR="00151BD6" w:rsidRDefault="00151BD6">
            <w:pPr>
              <w:pStyle w:val="Heading2"/>
            </w:pPr>
          </w:p>
        </w:tc>
      </w:tr>
    </w:tbl>
    <w:p w14:paraId="56793DCA" w14:textId="77777777" w:rsidR="00151BD6" w:rsidRDefault="004C787E">
      <w:pPr>
        <w:pStyle w:val="Heading3"/>
      </w:pPr>
      <w:r>
        <w:t>Donor Information (please print or type)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onor information"/>
      </w:tblPr>
      <w:tblGrid>
        <w:gridCol w:w="2162"/>
        <w:gridCol w:w="7198"/>
      </w:tblGrid>
      <w:tr w:rsidR="00151BD6" w14:paraId="0D909AED" w14:textId="77777777">
        <w:tc>
          <w:tcPr>
            <w:tcW w:w="2160" w:type="dxa"/>
            <w:vAlign w:val="bottom"/>
          </w:tcPr>
          <w:p w14:paraId="76CAFD79" w14:textId="77777777" w:rsidR="00151BD6" w:rsidRDefault="004C787E">
            <w:pPr>
              <w:pStyle w:val="Heading4"/>
            </w:pPr>
            <w:r>
              <w:t>Name</w:t>
            </w:r>
          </w:p>
        </w:tc>
        <w:tc>
          <w:tcPr>
            <w:tcW w:w="7190" w:type="dxa"/>
            <w:tcBorders>
              <w:bottom w:val="single" w:sz="4" w:space="0" w:color="736141" w:themeColor="accent4" w:themeShade="BF"/>
            </w:tcBorders>
            <w:vAlign w:val="bottom"/>
          </w:tcPr>
          <w:p w14:paraId="5DAB6C7B" w14:textId="77777777" w:rsidR="00151BD6" w:rsidRDefault="00151BD6">
            <w:pPr>
              <w:spacing w:line="240" w:lineRule="auto"/>
            </w:pPr>
          </w:p>
        </w:tc>
      </w:tr>
      <w:tr w:rsidR="00F344A6" w14:paraId="7A9044B3" w14:textId="77777777">
        <w:tc>
          <w:tcPr>
            <w:tcW w:w="2160" w:type="dxa"/>
            <w:vAlign w:val="bottom"/>
          </w:tcPr>
          <w:p w14:paraId="2FC7FD63" w14:textId="54FA791F" w:rsidR="00F344A6" w:rsidRDefault="0012199C">
            <w:pPr>
              <w:pStyle w:val="Heading4"/>
            </w:pPr>
            <w:r>
              <w:t>IC</w:t>
            </w:r>
          </w:p>
        </w:tc>
        <w:tc>
          <w:tcPr>
            <w:tcW w:w="7190" w:type="dxa"/>
            <w:tcBorders>
              <w:bottom w:val="single" w:sz="4" w:space="0" w:color="736141" w:themeColor="accent4" w:themeShade="BF"/>
            </w:tcBorders>
            <w:vAlign w:val="bottom"/>
          </w:tcPr>
          <w:p w14:paraId="26508879" w14:textId="77777777" w:rsidR="00F344A6" w:rsidRDefault="00F344A6">
            <w:pPr>
              <w:spacing w:line="240" w:lineRule="auto"/>
            </w:pPr>
          </w:p>
        </w:tc>
      </w:tr>
      <w:tr w:rsidR="00151BD6" w14:paraId="47D2A083" w14:textId="77777777">
        <w:tc>
          <w:tcPr>
            <w:tcW w:w="2160" w:type="dxa"/>
            <w:vAlign w:val="bottom"/>
          </w:tcPr>
          <w:p w14:paraId="071CC085" w14:textId="468AD43B" w:rsidR="00151BD6" w:rsidRDefault="00175F18">
            <w:pPr>
              <w:pStyle w:val="Heading4"/>
            </w:pPr>
            <w:r>
              <w:t>A</w:t>
            </w:r>
            <w:r w:rsidR="004C787E">
              <w:t>ddress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02EB378F" w14:textId="77777777" w:rsidR="00151BD6" w:rsidRDefault="00151BD6">
            <w:pPr>
              <w:spacing w:line="240" w:lineRule="auto"/>
            </w:pPr>
          </w:p>
        </w:tc>
      </w:tr>
      <w:tr w:rsidR="00151BD6" w14:paraId="578F6E9E" w14:textId="77777777">
        <w:tc>
          <w:tcPr>
            <w:tcW w:w="2160" w:type="dxa"/>
            <w:vAlign w:val="bottom"/>
          </w:tcPr>
          <w:p w14:paraId="344070CB" w14:textId="551A8914" w:rsidR="00151BD6" w:rsidRDefault="00175F18">
            <w:pPr>
              <w:pStyle w:val="Heading4"/>
            </w:pPr>
            <w:r>
              <w:t>Postal Code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6A05A809" w14:textId="77777777" w:rsidR="00151BD6" w:rsidRDefault="00151BD6">
            <w:pPr>
              <w:spacing w:line="240" w:lineRule="auto"/>
            </w:pPr>
          </w:p>
        </w:tc>
      </w:tr>
      <w:tr w:rsidR="00151BD6" w14:paraId="2FAFF311" w14:textId="77777777">
        <w:tc>
          <w:tcPr>
            <w:tcW w:w="2160" w:type="dxa"/>
            <w:vAlign w:val="bottom"/>
          </w:tcPr>
          <w:p w14:paraId="2B9EF30F" w14:textId="77777777" w:rsidR="00151BD6" w:rsidRDefault="004C787E">
            <w:pPr>
              <w:pStyle w:val="Heading4"/>
            </w:pPr>
            <w:r>
              <w:t xml:space="preserve">Phone 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5A39BBE3" w14:textId="77777777" w:rsidR="00151BD6" w:rsidRDefault="00151BD6">
            <w:pPr>
              <w:spacing w:line="240" w:lineRule="auto"/>
            </w:pPr>
          </w:p>
        </w:tc>
      </w:tr>
      <w:tr w:rsidR="00151BD6" w14:paraId="03CA40FF" w14:textId="77777777">
        <w:tc>
          <w:tcPr>
            <w:tcW w:w="2160" w:type="dxa"/>
            <w:vAlign w:val="bottom"/>
          </w:tcPr>
          <w:p w14:paraId="3B3096D1" w14:textId="77777777" w:rsidR="00151BD6" w:rsidRDefault="004C787E">
            <w:pPr>
              <w:pStyle w:val="Heading4"/>
            </w:pPr>
            <w:r>
              <w:t>Email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41C8F396" w14:textId="77777777" w:rsidR="00151BD6" w:rsidRDefault="00151BD6">
            <w:pPr>
              <w:spacing w:line="240" w:lineRule="auto"/>
            </w:pPr>
          </w:p>
        </w:tc>
      </w:tr>
    </w:tbl>
    <w:p w14:paraId="72A3D3EC" w14:textId="77777777" w:rsidR="009B5124" w:rsidRDefault="009B5124">
      <w:pPr>
        <w:pStyle w:val="Heading3"/>
      </w:pPr>
    </w:p>
    <w:p w14:paraId="467AC498" w14:textId="77777777" w:rsidR="00151BD6" w:rsidRDefault="004C787E">
      <w:pPr>
        <w:pStyle w:val="Heading3"/>
      </w:pPr>
      <w:r>
        <w:t>Pledge Information</w:t>
      </w:r>
    </w:p>
    <w:p w14:paraId="0387F0CF" w14:textId="77777777" w:rsidR="00BA17E5" w:rsidRDefault="004C787E">
      <w:r>
        <w:t>I (we) pledge a total of $____________________ to be paid</w:t>
      </w:r>
      <w:r w:rsidR="00BA17E5">
        <w:t xml:space="preserve"> for the benefit </w:t>
      </w:r>
      <w:proofErr w:type="gramStart"/>
      <w:r w:rsidR="00BA17E5">
        <w:t xml:space="preserve">of </w:t>
      </w:r>
      <w:r>
        <w:t>:</w:t>
      </w:r>
      <w:proofErr w:type="gramEnd"/>
    </w:p>
    <w:p w14:paraId="32D3A86F" w14:textId="77777777" w:rsidR="00BA17E5" w:rsidRDefault="004C787E">
      <w:r>
        <w:t xml:space="preserve"> </w:t>
      </w:r>
      <w:sdt>
        <w:sdtPr>
          <w:id w:val="11448617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7E5">
            <w:rPr>
              <w:rFonts w:ascii="MS Gothic" w:eastAsia="MS Gothic" w:hAnsi="MS Gothic" w:hint="eastAsia"/>
            </w:rPr>
            <w:t>☐</w:t>
          </w:r>
        </w:sdtContent>
      </w:sdt>
      <w:r w:rsidR="00BA17E5">
        <w:t xml:space="preserve"> SHF Athlete’s Trust Fund</w:t>
      </w:r>
    </w:p>
    <w:p w14:paraId="7163BC3F" w14:textId="77777777" w:rsidR="00A37412" w:rsidRDefault="00DC6A35" w:rsidP="00A37412">
      <w:sdt>
        <w:sdtPr>
          <w:id w:val="-19949458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412">
            <w:rPr>
              <w:rFonts w:ascii="MS Gothic" w:eastAsia="MS Gothic" w:hAnsi="MS Gothic" w:hint="eastAsia"/>
            </w:rPr>
            <w:t>☐</w:t>
          </w:r>
        </w:sdtContent>
      </w:sdt>
      <w:r w:rsidR="00A37412">
        <w:t xml:space="preserve"> SHF High Performance System</w:t>
      </w:r>
    </w:p>
    <w:p w14:paraId="4688096A" w14:textId="77777777" w:rsidR="00A37412" w:rsidRDefault="00DC6A35" w:rsidP="00A37412">
      <w:sdt>
        <w:sdtPr>
          <w:id w:val="590663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412">
            <w:rPr>
              <w:rFonts w:ascii="MS Gothic" w:eastAsia="MS Gothic" w:hAnsi="MS Gothic" w:hint="eastAsia"/>
            </w:rPr>
            <w:t>☐</w:t>
          </w:r>
        </w:sdtContent>
      </w:sdt>
      <w:r w:rsidR="00A37412">
        <w:t xml:space="preserve"> SHF General Fund</w:t>
      </w:r>
    </w:p>
    <w:p w14:paraId="7C06F7E4" w14:textId="3A857245" w:rsidR="009B5124" w:rsidRDefault="00BA17E5">
      <w:r>
        <w:t>I enclose my cheque no _______________________________.</w:t>
      </w:r>
      <w:r w:rsidR="009B5124">
        <w:t xml:space="preserve"> </w:t>
      </w:r>
      <w:r w:rsidR="65904B0D">
        <w:t>(If Applicable)</w:t>
      </w:r>
    </w:p>
    <w:p w14:paraId="0D0B940D" w14:textId="6F8776B5" w:rsidR="009B5124" w:rsidRDefault="65904B0D">
      <w:r>
        <w:t>Please refer to Annex A for I-Banking details</w:t>
      </w:r>
      <w:r w:rsidR="0387A2D8">
        <w:t>.</w:t>
      </w:r>
    </w:p>
    <w:p w14:paraId="60061E4C" w14:textId="470724F7" w:rsidR="00151BD6" w:rsidRDefault="009B5124">
      <w:r>
        <w:t>Please issue receipt to ________________________________________________.</w:t>
      </w:r>
    </w:p>
    <w:p w14:paraId="78BB16EE" w14:textId="77777777" w:rsidR="0012199C" w:rsidRDefault="0012199C"/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Signature block"/>
      </w:tblPr>
      <w:tblGrid>
        <w:gridCol w:w="4819"/>
        <w:gridCol w:w="50"/>
        <w:gridCol w:w="4491"/>
      </w:tblGrid>
      <w:tr w:rsidR="00151BD6" w14:paraId="4B94D5A5" w14:textId="77777777">
        <w:tc>
          <w:tcPr>
            <w:tcW w:w="4819" w:type="dxa"/>
            <w:tcBorders>
              <w:bottom w:val="single" w:sz="4" w:space="0" w:color="736141" w:themeColor="accent4" w:themeShade="BF"/>
            </w:tcBorders>
            <w:vAlign w:val="bottom"/>
          </w:tcPr>
          <w:p w14:paraId="3DEEC669" w14:textId="77777777" w:rsidR="00151BD6" w:rsidRDefault="00151BD6">
            <w:pPr>
              <w:spacing w:before="0"/>
            </w:pPr>
          </w:p>
        </w:tc>
        <w:tc>
          <w:tcPr>
            <w:tcW w:w="50" w:type="dxa"/>
            <w:tcBorders>
              <w:bottom w:val="single" w:sz="4" w:space="0" w:color="736141" w:themeColor="accent4" w:themeShade="BF"/>
            </w:tcBorders>
          </w:tcPr>
          <w:p w14:paraId="3656B9AB" w14:textId="77777777" w:rsidR="00151BD6" w:rsidRDefault="00151BD6">
            <w:pPr>
              <w:spacing w:before="0"/>
            </w:pPr>
          </w:p>
        </w:tc>
        <w:tc>
          <w:tcPr>
            <w:tcW w:w="4491" w:type="dxa"/>
            <w:tcBorders>
              <w:bottom w:val="single" w:sz="4" w:space="0" w:color="736141" w:themeColor="accent4" w:themeShade="BF"/>
            </w:tcBorders>
            <w:vAlign w:val="bottom"/>
          </w:tcPr>
          <w:p w14:paraId="45FB0818" w14:textId="77777777" w:rsidR="00151BD6" w:rsidRDefault="00151BD6">
            <w:pPr>
              <w:spacing w:before="0"/>
            </w:pPr>
          </w:p>
        </w:tc>
      </w:tr>
      <w:tr w:rsidR="00151BD6" w14:paraId="2123F47D" w14:textId="77777777">
        <w:tc>
          <w:tcPr>
            <w:tcW w:w="4819" w:type="dxa"/>
            <w:tcBorders>
              <w:top w:val="single" w:sz="4" w:space="0" w:color="736141" w:themeColor="accent4" w:themeShade="BF"/>
            </w:tcBorders>
            <w:vAlign w:val="bottom"/>
          </w:tcPr>
          <w:p w14:paraId="17761F51" w14:textId="77777777" w:rsidR="00151BD6" w:rsidRDefault="004C787E">
            <w:pPr>
              <w:pStyle w:val="Heading4"/>
            </w:pPr>
            <w:r>
              <w:t>Signature(s)</w:t>
            </w:r>
          </w:p>
        </w:tc>
        <w:tc>
          <w:tcPr>
            <w:tcW w:w="50" w:type="dxa"/>
            <w:tcBorders>
              <w:top w:val="single" w:sz="4" w:space="0" w:color="736141" w:themeColor="accent4" w:themeShade="BF"/>
            </w:tcBorders>
          </w:tcPr>
          <w:p w14:paraId="049F31CB" w14:textId="77777777" w:rsidR="00151BD6" w:rsidRDefault="00151BD6">
            <w:pPr>
              <w:pStyle w:val="Heading4"/>
            </w:pPr>
          </w:p>
        </w:tc>
        <w:tc>
          <w:tcPr>
            <w:tcW w:w="4491" w:type="dxa"/>
            <w:tcBorders>
              <w:top w:val="single" w:sz="4" w:space="0" w:color="736141" w:themeColor="accent4" w:themeShade="BF"/>
            </w:tcBorders>
            <w:vAlign w:val="bottom"/>
          </w:tcPr>
          <w:p w14:paraId="491072FA" w14:textId="77777777" w:rsidR="00151BD6" w:rsidRDefault="004C787E">
            <w:pPr>
              <w:pStyle w:val="Heading4"/>
            </w:pPr>
            <w:r>
              <w:t>Date</w:t>
            </w:r>
          </w:p>
        </w:tc>
      </w:tr>
      <w:tr w:rsidR="00151BD6" w14:paraId="53128261" w14:textId="77777777">
        <w:tc>
          <w:tcPr>
            <w:tcW w:w="4819" w:type="dxa"/>
            <w:vAlign w:val="bottom"/>
          </w:tcPr>
          <w:p w14:paraId="62486C05" w14:textId="77777777" w:rsidR="00151BD6" w:rsidRDefault="00151BD6">
            <w:pPr>
              <w:spacing w:before="0"/>
            </w:pPr>
          </w:p>
        </w:tc>
        <w:tc>
          <w:tcPr>
            <w:tcW w:w="50" w:type="dxa"/>
          </w:tcPr>
          <w:p w14:paraId="4101652C" w14:textId="77777777" w:rsidR="00151BD6" w:rsidRDefault="00151BD6">
            <w:pPr>
              <w:spacing w:before="0"/>
            </w:pPr>
          </w:p>
        </w:tc>
        <w:tc>
          <w:tcPr>
            <w:tcW w:w="4491" w:type="dxa"/>
            <w:vAlign w:val="bottom"/>
          </w:tcPr>
          <w:p w14:paraId="4B99056E" w14:textId="77777777" w:rsidR="00151BD6" w:rsidRDefault="00151BD6">
            <w:pPr>
              <w:spacing w:before="0"/>
            </w:pPr>
          </w:p>
        </w:tc>
      </w:tr>
      <w:tr w:rsidR="00151BD6" w14:paraId="3558E2C1" w14:textId="77777777">
        <w:tc>
          <w:tcPr>
            <w:tcW w:w="4819" w:type="dxa"/>
            <w:tcBorders>
              <w:right w:val="single" w:sz="4" w:space="0" w:color="736141" w:themeColor="accent4" w:themeShade="BF"/>
            </w:tcBorders>
          </w:tcPr>
          <w:p w14:paraId="5B0D6E52" w14:textId="77777777" w:rsidR="009B5124" w:rsidRDefault="004C787E">
            <w:pPr>
              <w:spacing w:line="240" w:lineRule="auto"/>
              <w:contextualSpacing/>
            </w:pPr>
            <w:r>
              <w:t xml:space="preserve">Please make checks, corporate matches, </w:t>
            </w:r>
            <w:r>
              <w:br/>
              <w:t>or other gifts payable to:</w:t>
            </w:r>
            <w:r w:rsidR="009B5124">
              <w:t xml:space="preserve"> </w:t>
            </w:r>
          </w:p>
          <w:p w14:paraId="6326E369" w14:textId="77777777" w:rsidR="00151BD6" w:rsidRDefault="009B5124">
            <w:pPr>
              <w:spacing w:line="240" w:lineRule="auto"/>
              <w:contextualSpacing/>
            </w:pPr>
            <w:r>
              <w:t>SINGAPORE HOCKEY FEDERATION</w:t>
            </w:r>
          </w:p>
        </w:tc>
        <w:tc>
          <w:tcPr>
            <w:tcW w:w="50" w:type="dxa"/>
          </w:tcPr>
          <w:p w14:paraId="1299C43A" w14:textId="77777777" w:rsidR="00151BD6" w:rsidRDefault="00151BD6">
            <w:pPr>
              <w:pStyle w:val="Heading4"/>
              <w:contextualSpacing/>
            </w:pPr>
          </w:p>
        </w:tc>
        <w:tc>
          <w:tcPr>
            <w:tcW w:w="4491" w:type="dxa"/>
          </w:tcPr>
          <w:sdt>
            <w:sdtPr>
              <w:alias w:val="Organization name"/>
              <w:tag w:val=""/>
              <w:id w:val="-1555695385"/>
              <w:placeholder>
                <w:docPart w:val="70F910C349E14719958C7B57888C16A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2915A1D8" w14:textId="77777777" w:rsidR="00151BD6" w:rsidRDefault="009B5124">
                <w:pPr>
                  <w:pStyle w:val="Heading4"/>
                  <w:contextualSpacing/>
                </w:pPr>
                <w:r>
                  <w:t>Singapore Hockey Federation</w:t>
                </w:r>
              </w:p>
            </w:sdtContent>
          </w:sdt>
          <w:p w14:paraId="696DD176" w14:textId="4F9EFC0E" w:rsidR="009B5124" w:rsidRPr="009B5124" w:rsidRDefault="009B5124" w:rsidP="009B5124">
            <w:pPr>
              <w:pStyle w:val="Heading4"/>
              <w:contextualSpacing/>
            </w:pPr>
            <w:r>
              <w:t xml:space="preserve">57 </w:t>
            </w:r>
            <w:proofErr w:type="spellStart"/>
            <w:r>
              <w:t>Anchorv</w:t>
            </w:r>
            <w:r w:rsidR="0089233A">
              <w:t>ale</w:t>
            </w:r>
            <w:proofErr w:type="spellEnd"/>
            <w:r>
              <w:t xml:space="preserve"> Road #02-08</w:t>
            </w:r>
          </w:p>
          <w:p w14:paraId="36E7D1A0" w14:textId="77777777" w:rsidR="009B5124" w:rsidRPr="009B5124" w:rsidRDefault="009B5124" w:rsidP="009B5124">
            <w:pPr>
              <w:pStyle w:val="Heading4"/>
              <w:contextualSpacing/>
            </w:pPr>
            <w:r>
              <w:t>Singapore 544964</w:t>
            </w:r>
          </w:p>
        </w:tc>
      </w:tr>
    </w:tbl>
    <w:p w14:paraId="4DDBEF00" w14:textId="247653EE" w:rsidR="00151BD6" w:rsidRDefault="00151BD6">
      <w:pPr>
        <w:contextualSpacing/>
      </w:pPr>
    </w:p>
    <w:p w14:paraId="2579CC5E" w14:textId="0BEC88A9" w:rsidR="68384790" w:rsidRDefault="0089233A" w:rsidP="175707AF">
      <w:pPr>
        <w:contextualSpacing/>
        <w:rPr>
          <w:u w:val="single"/>
        </w:rPr>
      </w:pPr>
      <w:r>
        <w:rPr>
          <w:u w:val="single"/>
        </w:rPr>
        <w:lastRenderedPageBreak/>
        <w:t>A</w:t>
      </w:r>
      <w:r w:rsidR="68384790" w:rsidRPr="175707AF">
        <w:rPr>
          <w:u w:val="single"/>
        </w:rPr>
        <w:t>nnex A</w:t>
      </w:r>
    </w:p>
    <w:p w14:paraId="4F4AE518" w14:textId="087C20A5" w:rsidR="175707AF" w:rsidRDefault="175707AF" w:rsidP="175707AF">
      <w:pPr>
        <w:contextualSpacing/>
        <w:rPr>
          <w:u w:val="single"/>
        </w:rPr>
      </w:pPr>
    </w:p>
    <w:p w14:paraId="4CFE0340" w14:textId="4AF54ABC" w:rsidR="68384790" w:rsidRDefault="68384790" w:rsidP="175707AF">
      <w:pPr>
        <w:contextualSpacing/>
      </w:pPr>
      <w:r>
        <w:t>I-Banking: -</w:t>
      </w:r>
    </w:p>
    <w:p w14:paraId="0847FECF" w14:textId="51084D70" w:rsidR="721A1130" w:rsidRDefault="721A1130" w:rsidP="175707AF">
      <w:pPr>
        <w:pStyle w:val="ListParagraph"/>
        <w:numPr>
          <w:ilvl w:val="0"/>
          <w:numId w:val="1"/>
        </w:numPr>
      </w:pPr>
      <w:r>
        <w:t>SHF Athlete’s Trust Fund</w:t>
      </w:r>
    </w:p>
    <w:p w14:paraId="41C522FC" w14:textId="04C2729D" w:rsidR="721A1130" w:rsidRPr="00681231" w:rsidRDefault="721A1130" w:rsidP="175707AF">
      <w:pPr>
        <w:pStyle w:val="ListParagraph"/>
        <w:numPr>
          <w:ilvl w:val="1"/>
          <w:numId w:val="1"/>
        </w:numPr>
      </w:pPr>
      <w:r>
        <w:t xml:space="preserve">Online transactions to be sent to </w:t>
      </w:r>
      <w:r w:rsidRPr="175707AF">
        <w:rPr>
          <w:b/>
          <w:bCs/>
        </w:rPr>
        <w:t>UOB Current</w:t>
      </w:r>
      <w:r w:rsidR="422C8809" w:rsidRPr="175707AF">
        <w:rPr>
          <w:b/>
          <w:bCs/>
        </w:rPr>
        <w:t xml:space="preserve"> </w:t>
      </w:r>
      <w:r w:rsidR="74887294" w:rsidRPr="175707AF">
        <w:rPr>
          <w:b/>
          <w:bCs/>
        </w:rPr>
        <w:t>3733018540</w:t>
      </w:r>
    </w:p>
    <w:p w14:paraId="49E8A520" w14:textId="77777777" w:rsidR="00681231" w:rsidRDefault="00681231" w:rsidP="00681231">
      <w:pPr>
        <w:pStyle w:val="ListParagraph"/>
        <w:ind w:left="1440"/>
      </w:pPr>
    </w:p>
    <w:p w14:paraId="330ABA13" w14:textId="699F0DD0" w:rsidR="422C8809" w:rsidRDefault="422C8809" w:rsidP="175707AF">
      <w:pPr>
        <w:pStyle w:val="ListParagraph"/>
        <w:numPr>
          <w:ilvl w:val="0"/>
          <w:numId w:val="1"/>
        </w:numPr>
      </w:pPr>
      <w:r>
        <w:t xml:space="preserve">SHF High Performance System </w:t>
      </w:r>
    </w:p>
    <w:p w14:paraId="58C27076" w14:textId="77777777" w:rsidR="00681231" w:rsidRPr="00681231" w:rsidRDefault="422C8809" w:rsidP="00681231">
      <w:pPr>
        <w:pStyle w:val="ListParagraph"/>
        <w:numPr>
          <w:ilvl w:val="1"/>
          <w:numId w:val="1"/>
        </w:numPr>
      </w:pPr>
      <w:r>
        <w:t xml:space="preserve">Online Transactions to be sent to </w:t>
      </w:r>
      <w:r w:rsidR="00681231" w:rsidRPr="00681231">
        <w:rPr>
          <w:b/>
          <w:bCs/>
        </w:rPr>
        <w:t>DBS Cu</w:t>
      </w:r>
      <w:r w:rsidRPr="00681231">
        <w:rPr>
          <w:b/>
          <w:bCs/>
        </w:rPr>
        <w:t xml:space="preserve">rrent </w:t>
      </w:r>
      <w:r w:rsidR="00681231">
        <w:rPr>
          <w:b/>
          <w:bCs/>
        </w:rPr>
        <w:t>0729155-011</w:t>
      </w:r>
    </w:p>
    <w:p w14:paraId="08B5603B" w14:textId="77777777" w:rsidR="00681231" w:rsidRPr="00681231" w:rsidRDefault="00681231" w:rsidP="00681231">
      <w:pPr>
        <w:pStyle w:val="ListParagraph"/>
        <w:ind w:left="1440"/>
      </w:pPr>
    </w:p>
    <w:p w14:paraId="6D646BE3" w14:textId="632C8089" w:rsidR="422C8809" w:rsidRDefault="00681231" w:rsidP="00681231">
      <w:pPr>
        <w:pStyle w:val="ListParagraph"/>
        <w:numPr>
          <w:ilvl w:val="0"/>
          <w:numId w:val="1"/>
        </w:numPr>
      </w:pPr>
      <w:r w:rsidRPr="00681231">
        <w:t>SHF General</w:t>
      </w:r>
      <w:r w:rsidR="422C8809" w:rsidRPr="00681231">
        <w:t xml:space="preserve"> </w:t>
      </w:r>
      <w:r w:rsidR="007E0BF8">
        <w:t>Fund</w:t>
      </w:r>
    </w:p>
    <w:p w14:paraId="6DD2F87C" w14:textId="697E15F4" w:rsidR="00681231" w:rsidRPr="00681231" w:rsidRDefault="00681231" w:rsidP="00681231">
      <w:pPr>
        <w:pStyle w:val="ListParagraph"/>
        <w:numPr>
          <w:ilvl w:val="1"/>
          <w:numId w:val="1"/>
        </w:numPr>
      </w:pPr>
      <w:r>
        <w:t xml:space="preserve">Online Transactions to be sent to </w:t>
      </w:r>
      <w:r w:rsidRPr="00681231">
        <w:rPr>
          <w:b/>
          <w:bCs/>
        </w:rPr>
        <w:t xml:space="preserve">DBS Current </w:t>
      </w:r>
      <w:r>
        <w:rPr>
          <w:b/>
          <w:bCs/>
        </w:rPr>
        <w:t>0729155-003</w:t>
      </w:r>
    </w:p>
    <w:p w14:paraId="039BF4C0" w14:textId="42370626" w:rsidR="00681231" w:rsidRPr="00681231" w:rsidRDefault="00681231" w:rsidP="00681231">
      <w:pPr>
        <w:pStyle w:val="ListParagraph"/>
      </w:pPr>
      <w:r>
        <w:tab/>
      </w:r>
    </w:p>
    <w:p w14:paraId="7E824BEE" w14:textId="61112273" w:rsidR="175707AF" w:rsidRDefault="175707AF" w:rsidP="175707AF">
      <w:pPr>
        <w:contextualSpacing/>
      </w:pPr>
    </w:p>
    <w:p w14:paraId="46CF7BB4" w14:textId="4FC46E6C" w:rsidR="721A1130" w:rsidRDefault="721A1130" w:rsidP="175707AF">
      <w:pPr>
        <w:contextualSpacing/>
        <w:rPr>
          <w:rFonts w:ascii="Cambria" w:eastAsia="Cambria" w:hAnsi="Cambria" w:cs="Cambria"/>
        </w:rPr>
      </w:pPr>
      <w:r w:rsidRPr="175707AF">
        <w:rPr>
          <w:rFonts w:ascii="Cambria" w:eastAsia="Cambria" w:hAnsi="Cambria" w:cs="Cambria"/>
        </w:rPr>
        <w:t xml:space="preserve">Kindly send us the payment advice following the online transaction, as well </w:t>
      </w:r>
      <w:r w:rsidR="4CA810DB" w:rsidRPr="175707AF">
        <w:rPr>
          <w:rFonts w:ascii="Cambria" w:eastAsia="Cambria" w:hAnsi="Cambria" w:cs="Cambria"/>
        </w:rPr>
        <w:t>indicate</w:t>
      </w:r>
      <w:r w:rsidRPr="175707AF">
        <w:rPr>
          <w:rFonts w:ascii="Cambria" w:eastAsia="Cambria" w:hAnsi="Cambria" w:cs="Cambria"/>
        </w:rPr>
        <w:t xml:space="preserve"> </w:t>
      </w:r>
      <w:r w:rsidR="007E0BF8">
        <w:rPr>
          <w:rFonts w:ascii="Cambria" w:eastAsia="Cambria" w:hAnsi="Cambria" w:cs="Cambria"/>
        </w:rPr>
        <w:t>“P</w:t>
      </w:r>
      <w:r w:rsidR="00DC6A35">
        <w:rPr>
          <w:rFonts w:ascii="Cambria" w:eastAsia="Cambria" w:hAnsi="Cambria" w:cs="Cambria"/>
        </w:rPr>
        <w:t>ledge-</w:t>
      </w:r>
      <w:r w:rsidR="7B7D5E22" w:rsidRPr="175707AF">
        <w:rPr>
          <w:rFonts w:ascii="Cambria" w:eastAsia="Cambria" w:hAnsi="Cambria" w:cs="Cambria"/>
        </w:rPr>
        <w:t>your name</w:t>
      </w:r>
      <w:r w:rsidR="00DC6A35">
        <w:rPr>
          <w:rFonts w:ascii="Cambria" w:eastAsia="Cambria" w:hAnsi="Cambria" w:cs="Cambria"/>
        </w:rPr>
        <w:t>” i</w:t>
      </w:r>
      <w:r w:rsidRPr="175707AF">
        <w:rPr>
          <w:rFonts w:ascii="Cambria" w:eastAsia="Cambria" w:hAnsi="Cambria" w:cs="Cambria"/>
        </w:rPr>
        <w:t>n the payment description.</w:t>
      </w:r>
    </w:p>
    <w:sectPr w:rsidR="721A1130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9A23AD" w:rsidRDefault="009A23AD">
      <w:pPr>
        <w:spacing w:before="0" w:line="240" w:lineRule="auto"/>
      </w:pPr>
      <w:r>
        <w:separator/>
      </w:r>
    </w:p>
  </w:endnote>
  <w:endnote w:type="continuationSeparator" w:id="0">
    <w:p w14:paraId="3CF2D8B6" w14:textId="77777777" w:rsidR="009A23AD" w:rsidRDefault="009A23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1F7AB5" w14:paraId="16D9E394" w14:textId="77777777" w:rsidTr="331F7AB5">
      <w:tc>
        <w:tcPr>
          <w:tcW w:w="3120" w:type="dxa"/>
        </w:tcPr>
        <w:p w14:paraId="740D2CBB" w14:textId="212CB788" w:rsidR="331F7AB5" w:rsidRDefault="331F7AB5" w:rsidP="331F7AB5">
          <w:pPr>
            <w:pStyle w:val="Header"/>
            <w:ind w:left="-115"/>
          </w:pPr>
        </w:p>
      </w:tc>
      <w:tc>
        <w:tcPr>
          <w:tcW w:w="3120" w:type="dxa"/>
        </w:tcPr>
        <w:p w14:paraId="715674B2" w14:textId="27FFC8BF" w:rsidR="331F7AB5" w:rsidRDefault="331F7AB5" w:rsidP="331F7AB5">
          <w:pPr>
            <w:pStyle w:val="Header"/>
            <w:jc w:val="center"/>
          </w:pPr>
        </w:p>
      </w:tc>
      <w:tc>
        <w:tcPr>
          <w:tcW w:w="3120" w:type="dxa"/>
        </w:tcPr>
        <w:p w14:paraId="6CE19243" w14:textId="65D0A1C7" w:rsidR="331F7AB5" w:rsidRDefault="331F7AB5" w:rsidP="331F7AB5">
          <w:pPr>
            <w:pStyle w:val="Header"/>
            <w:ind w:right="-115"/>
            <w:jc w:val="right"/>
          </w:pPr>
        </w:p>
      </w:tc>
    </w:tr>
  </w:tbl>
  <w:p w14:paraId="2316BAC1" w14:textId="22BA61FA" w:rsidR="331F7AB5" w:rsidRDefault="331F7AB5" w:rsidP="331F7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9A23AD" w:rsidRDefault="009A23AD">
      <w:pPr>
        <w:spacing w:before="0" w:line="240" w:lineRule="auto"/>
      </w:pPr>
      <w:r>
        <w:separator/>
      </w:r>
    </w:p>
  </w:footnote>
  <w:footnote w:type="continuationSeparator" w:id="0">
    <w:p w14:paraId="1FC39945" w14:textId="77777777" w:rsidR="009A23AD" w:rsidRDefault="009A23A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895"/>
      <w:gridCol w:w="3120"/>
    </w:tblGrid>
    <w:tr w:rsidR="331F7AB5" w14:paraId="2560B976" w14:textId="77777777" w:rsidTr="331F7AB5">
      <w:tc>
        <w:tcPr>
          <w:tcW w:w="345" w:type="dxa"/>
        </w:tcPr>
        <w:p w14:paraId="699642EB" w14:textId="77777777" w:rsidR="331F7AB5" w:rsidRDefault="331F7AB5" w:rsidP="331F7AB5">
          <w:pPr>
            <w:pStyle w:val="Heading4"/>
            <w:contextualSpacing/>
          </w:pPr>
        </w:p>
      </w:tc>
      <w:tc>
        <w:tcPr>
          <w:tcW w:w="5895" w:type="dxa"/>
        </w:tcPr>
        <w:p w14:paraId="392C378F" w14:textId="63ED64BB" w:rsidR="331F7AB5" w:rsidRDefault="331F7AB5" w:rsidP="331F7AB5">
          <w:pPr>
            <w:pStyle w:val="Heading4"/>
            <w:contextualSpacing/>
          </w:pPr>
        </w:p>
      </w:tc>
      <w:tc>
        <w:tcPr>
          <w:tcW w:w="3120" w:type="dxa"/>
        </w:tcPr>
        <w:p w14:paraId="696B0CCA" w14:textId="4DCB9CB6" w:rsidR="331F7AB5" w:rsidRDefault="331F7AB5" w:rsidP="331F7AB5">
          <w:pPr>
            <w:pStyle w:val="Header"/>
            <w:ind w:right="-115"/>
            <w:jc w:val="right"/>
          </w:pPr>
        </w:p>
      </w:tc>
    </w:tr>
  </w:tbl>
  <w:p w14:paraId="3CF77C10" w14:textId="60586C4B" w:rsidR="331F7AB5" w:rsidRDefault="331F7AB5" w:rsidP="331F7AB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OsgG3Io" int2:invalidationBookmarkName="" int2:hashCode="lY0Eh09TBiSOWB" int2:id="Q0pg1O1b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72A6"/>
    <w:multiLevelType w:val="hybridMultilevel"/>
    <w:tmpl w:val="27DA633E"/>
    <w:lvl w:ilvl="0" w:tplc="B836807A">
      <w:start w:val="1"/>
      <w:numFmt w:val="decimal"/>
      <w:lvlText w:val="%1."/>
      <w:lvlJc w:val="left"/>
      <w:pPr>
        <w:ind w:left="720" w:hanging="360"/>
      </w:pPr>
    </w:lvl>
    <w:lvl w:ilvl="1" w:tplc="26281278">
      <w:start w:val="1"/>
      <w:numFmt w:val="lowerLetter"/>
      <w:lvlText w:val="%2."/>
      <w:lvlJc w:val="left"/>
      <w:pPr>
        <w:ind w:left="1440" w:hanging="360"/>
      </w:pPr>
    </w:lvl>
    <w:lvl w:ilvl="2" w:tplc="D61C9D42">
      <w:start w:val="1"/>
      <w:numFmt w:val="lowerRoman"/>
      <w:lvlText w:val="%3."/>
      <w:lvlJc w:val="right"/>
      <w:pPr>
        <w:ind w:left="2160" w:hanging="180"/>
      </w:pPr>
    </w:lvl>
    <w:lvl w:ilvl="3" w:tplc="9D844656">
      <w:start w:val="1"/>
      <w:numFmt w:val="decimal"/>
      <w:lvlText w:val="%4."/>
      <w:lvlJc w:val="left"/>
      <w:pPr>
        <w:ind w:left="2880" w:hanging="360"/>
      </w:pPr>
    </w:lvl>
    <w:lvl w:ilvl="4" w:tplc="A5507100">
      <w:start w:val="1"/>
      <w:numFmt w:val="lowerLetter"/>
      <w:lvlText w:val="%5."/>
      <w:lvlJc w:val="left"/>
      <w:pPr>
        <w:ind w:left="3600" w:hanging="360"/>
      </w:pPr>
    </w:lvl>
    <w:lvl w:ilvl="5" w:tplc="7A0ECE44">
      <w:start w:val="1"/>
      <w:numFmt w:val="lowerRoman"/>
      <w:lvlText w:val="%6."/>
      <w:lvlJc w:val="right"/>
      <w:pPr>
        <w:ind w:left="4320" w:hanging="180"/>
      </w:pPr>
    </w:lvl>
    <w:lvl w:ilvl="6" w:tplc="ABDCACA8">
      <w:start w:val="1"/>
      <w:numFmt w:val="decimal"/>
      <w:lvlText w:val="%7."/>
      <w:lvlJc w:val="left"/>
      <w:pPr>
        <w:ind w:left="5040" w:hanging="360"/>
      </w:pPr>
    </w:lvl>
    <w:lvl w:ilvl="7" w:tplc="13EC98E0">
      <w:start w:val="1"/>
      <w:numFmt w:val="lowerLetter"/>
      <w:lvlText w:val="%8."/>
      <w:lvlJc w:val="left"/>
      <w:pPr>
        <w:ind w:left="5760" w:hanging="360"/>
      </w:pPr>
    </w:lvl>
    <w:lvl w:ilvl="8" w:tplc="69DA71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C97C"/>
    <w:multiLevelType w:val="hybridMultilevel"/>
    <w:tmpl w:val="13482536"/>
    <w:lvl w:ilvl="0" w:tplc="7C0698D4">
      <w:start w:val="1"/>
      <w:numFmt w:val="decimal"/>
      <w:lvlText w:val="%1."/>
      <w:lvlJc w:val="left"/>
      <w:pPr>
        <w:ind w:left="720" w:hanging="360"/>
      </w:pPr>
    </w:lvl>
    <w:lvl w:ilvl="1" w:tplc="73D632C8">
      <w:start w:val="1"/>
      <w:numFmt w:val="lowerLetter"/>
      <w:lvlText w:val="%2."/>
      <w:lvlJc w:val="left"/>
      <w:pPr>
        <w:ind w:left="1440" w:hanging="360"/>
      </w:pPr>
    </w:lvl>
    <w:lvl w:ilvl="2" w:tplc="6E8ED6F4">
      <w:start w:val="1"/>
      <w:numFmt w:val="lowerRoman"/>
      <w:lvlText w:val="%3."/>
      <w:lvlJc w:val="right"/>
      <w:pPr>
        <w:ind w:left="2160" w:hanging="180"/>
      </w:pPr>
    </w:lvl>
    <w:lvl w:ilvl="3" w:tplc="E2EE6D72">
      <w:start w:val="1"/>
      <w:numFmt w:val="decimal"/>
      <w:lvlText w:val="%4."/>
      <w:lvlJc w:val="left"/>
      <w:pPr>
        <w:ind w:left="2880" w:hanging="360"/>
      </w:pPr>
    </w:lvl>
    <w:lvl w:ilvl="4" w:tplc="0F0E06DA">
      <w:start w:val="1"/>
      <w:numFmt w:val="lowerLetter"/>
      <w:lvlText w:val="%5."/>
      <w:lvlJc w:val="left"/>
      <w:pPr>
        <w:ind w:left="3600" w:hanging="360"/>
      </w:pPr>
    </w:lvl>
    <w:lvl w:ilvl="5" w:tplc="37787E1C">
      <w:start w:val="1"/>
      <w:numFmt w:val="lowerRoman"/>
      <w:lvlText w:val="%6."/>
      <w:lvlJc w:val="right"/>
      <w:pPr>
        <w:ind w:left="4320" w:hanging="180"/>
      </w:pPr>
    </w:lvl>
    <w:lvl w:ilvl="6" w:tplc="782E1106">
      <w:start w:val="1"/>
      <w:numFmt w:val="decimal"/>
      <w:lvlText w:val="%7."/>
      <w:lvlJc w:val="left"/>
      <w:pPr>
        <w:ind w:left="5040" w:hanging="360"/>
      </w:pPr>
    </w:lvl>
    <w:lvl w:ilvl="7" w:tplc="759C3B4E">
      <w:start w:val="1"/>
      <w:numFmt w:val="lowerLetter"/>
      <w:lvlText w:val="%8."/>
      <w:lvlJc w:val="left"/>
      <w:pPr>
        <w:ind w:left="5760" w:hanging="360"/>
      </w:pPr>
    </w:lvl>
    <w:lvl w:ilvl="8" w:tplc="69DA3C24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76340">
    <w:abstractNumId w:val="1"/>
  </w:num>
  <w:num w:numId="2" w16cid:durableId="840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18"/>
    <w:rsid w:val="0012199C"/>
    <w:rsid w:val="00151BD6"/>
    <w:rsid w:val="00175F18"/>
    <w:rsid w:val="00394B3A"/>
    <w:rsid w:val="004C787E"/>
    <w:rsid w:val="00681231"/>
    <w:rsid w:val="007E0BF8"/>
    <w:rsid w:val="00833549"/>
    <w:rsid w:val="0089233A"/>
    <w:rsid w:val="009A23AD"/>
    <w:rsid w:val="009B5124"/>
    <w:rsid w:val="00A37412"/>
    <w:rsid w:val="00BA17E5"/>
    <w:rsid w:val="00DC6A35"/>
    <w:rsid w:val="00F344A6"/>
    <w:rsid w:val="0387A2D8"/>
    <w:rsid w:val="045CE533"/>
    <w:rsid w:val="0E597090"/>
    <w:rsid w:val="107A3270"/>
    <w:rsid w:val="121602D1"/>
    <w:rsid w:val="13CAFB8F"/>
    <w:rsid w:val="154DA393"/>
    <w:rsid w:val="16E973F4"/>
    <w:rsid w:val="175707AF"/>
    <w:rsid w:val="1A2114B6"/>
    <w:rsid w:val="2435303F"/>
    <w:rsid w:val="268FFD58"/>
    <w:rsid w:val="2AACB9C1"/>
    <w:rsid w:val="2F57BFEE"/>
    <w:rsid w:val="30AE678A"/>
    <w:rsid w:val="331F7AB5"/>
    <w:rsid w:val="3410A7EE"/>
    <w:rsid w:val="422C8809"/>
    <w:rsid w:val="4672970D"/>
    <w:rsid w:val="4CA810DB"/>
    <w:rsid w:val="4F716BE5"/>
    <w:rsid w:val="54AE809E"/>
    <w:rsid w:val="575E2CBB"/>
    <w:rsid w:val="5CE6C184"/>
    <w:rsid w:val="65904B0D"/>
    <w:rsid w:val="68384790"/>
    <w:rsid w:val="721A1130"/>
    <w:rsid w:val="74887294"/>
    <w:rsid w:val="7B7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18DAA59"/>
  <w15:chartTrackingRefBased/>
  <w15:docId w15:val="{97748616-BC9D-4F55-85E2-DCB271C7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Roaming\Microsoft\Templates\Donation%20pledg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F910C349E14719958C7B57888C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7353-B113-43DD-BAA6-5D6053AF2A32}"/>
      </w:docPartPr>
      <w:docPartBody>
        <w:p w:rsidR="00E11B52" w:rsidRDefault="00396EC1">
          <w:pPr>
            <w:pStyle w:val="70F910C349E14719958C7B57888C16A7"/>
          </w:pPr>
          <w:r>
            <w:t>[Organization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C1"/>
    <w:rsid w:val="000215D5"/>
    <w:rsid w:val="00396EC1"/>
    <w:rsid w:val="00E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F910C349E14719958C7B57888C16A7">
    <w:name w:val="70F910C349E14719958C7B57888C1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2</TotalTime>
  <Pages>2</Pages>
  <Words>166</Words>
  <Characters>952</Characters>
  <Application>Microsoft Office Word</Application>
  <DocSecurity>0</DocSecurity>
  <Lines>7</Lines>
  <Paragraphs>2</Paragraphs>
  <ScaleCrop>false</ScaleCrop>
  <Company>Singapore Hockey Federation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keywords/>
  <cp:lastModifiedBy>SHF General Manager</cp:lastModifiedBy>
  <cp:revision>7</cp:revision>
  <dcterms:created xsi:type="dcterms:W3CDTF">2023-11-27T05:05:00Z</dcterms:created>
  <dcterms:modified xsi:type="dcterms:W3CDTF">2023-11-27T06:44:00Z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